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87A1" w14:textId="77777777" w:rsidR="000D715D" w:rsidRPr="00255611" w:rsidRDefault="000D715D" w:rsidP="000D715D">
      <w:pPr>
        <w:pStyle w:val="Intestazione"/>
        <w:rPr>
          <w:rFonts w:ascii="Arial" w:hAnsi="Arial" w:cs="Arial"/>
          <w:color w:val="942021"/>
          <w:sz w:val="16"/>
          <w:szCs w:val="16"/>
        </w:rPr>
      </w:pPr>
      <w:bookmarkStart w:id="0" w:name="_GoBack"/>
      <w:bookmarkEnd w:id="0"/>
    </w:p>
    <w:p w14:paraId="128E7CFF" w14:textId="378FD721" w:rsidR="00225974" w:rsidRDefault="00225974" w:rsidP="00D80C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MODULO A: Partecipazione contest “Buon 20° anniversario CIRVE”</w:t>
      </w:r>
    </w:p>
    <w:p w14:paraId="5321E36C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C1074B" w14:textId="77777777" w:rsidR="00BB1717" w:rsidRDefault="00BB1717" w:rsidP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A04466" w14:textId="77777777" w:rsidR="00BB1717" w:rsidRDefault="00BB1717" w:rsidP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2264BC" w14:textId="5041AD40" w:rsidR="00225974" w:rsidRPr="00225974" w:rsidRDefault="00225974" w:rsidP="0022597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5974">
        <w:rPr>
          <w:rFonts w:asciiTheme="minorHAnsi" w:hAnsiTheme="minorHAnsi" w:cstheme="minorHAnsi"/>
          <w:b/>
          <w:bCs/>
          <w:sz w:val="22"/>
          <w:szCs w:val="22"/>
        </w:rPr>
        <w:t>Elenco partecipanti</w:t>
      </w:r>
    </w:p>
    <w:p w14:paraId="10B0CC7B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176"/>
        <w:gridCol w:w="1839"/>
        <w:gridCol w:w="2149"/>
        <w:gridCol w:w="1807"/>
        <w:gridCol w:w="1845"/>
        <w:gridCol w:w="3793"/>
      </w:tblGrid>
      <w:tr w:rsidR="00BB1717" w14:paraId="09C285C8" w14:textId="3C263B67" w:rsidTr="00BB1717">
        <w:trPr>
          <w:trHeight w:val="844"/>
        </w:trPr>
        <w:tc>
          <w:tcPr>
            <w:tcW w:w="1945" w:type="dxa"/>
            <w:vAlign w:val="center"/>
          </w:tcPr>
          <w:p w14:paraId="15F1CDC7" w14:textId="67D6827A" w:rsidR="00BB1717" w:rsidRDefault="00BB1717" w:rsidP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176" w:type="dxa"/>
            <w:vAlign w:val="center"/>
          </w:tcPr>
          <w:p w14:paraId="787005BC" w14:textId="1ACC9A40" w:rsidR="00BB1717" w:rsidRDefault="00BB1717" w:rsidP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839" w:type="dxa"/>
            <w:vAlign w:val="center"/>
          </w:tcPr>
          <w:p w14:paraId="4E978BD8" w14:textId="258862FB" w:rsidR="00BB1717" w:rsidRDefault="00BB1717" w:rsidP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 luogo di nascita</w:t>
            </w:r>
          </w:p>
        </w:tc>
        <w:tc>
          <w:tcPr>
            <w:tcW w:w="2149" w:type="dxa"/>
            <w:vAlign w:val="center"/>
          </w:tcPr>
          <w:p w14:paraId="7C98F135" w14:textId="48F93D3B" w:rsidR="00BB1717" w:rsidRDefault="00BB1717" w:rsidP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Corso di Laurea (STVE/VEMV)</w:t>
            </w:r>
          </w:p>
        </w:tc>
        <w:tc>
          <w:tcPr>
            <w:tcW w:w="1807" w:type="dxa"/>
            <w:vAlign w:val="center"/>
          </w:tcPr>
          <w:p w14:paraId="126A7E76" w14:textId="60403D1C" w:rsidR="00BB1717" w:rsidRDefault="00BB1717" w:rsidP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Anno di immatricolazione</w:t>
            </w:r>
          </w:p>
        </w:tc>
        <w:tc>
          <w:tcPr>
            <w:tcW w:w="1845" w:type="dxa"/>
            <w:vAlign w:val="center"/>
          </w:tcPr>
          <w:p w14:paraId="1A822041" w14:textId="5683F1B2" w:rsidR="00BB1717" w:rsidRDefault="00BB1717" w:rsidP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conseguito (SI/NO)</w:t>
            </w:r>
          </w:p>
        </w:tc>
        <w:tc>
          <w:tcPr>
            <w:tcW w:w="3793" w:type="dxa"/>
            <w:vAlign w:val="center"/>
          </w:tcPr>
          <w:p w14:paraId="21C1BE2E" w14:textId="04B67CFC" w:rsidR="00BB1717" w:rsidRDefault="00BB1717" w:rsidP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Indirizzo email</w:t>
            </w:r>
          </w:p>
        </w:tc>
      </w:tr>
      <w:tr w:rsidR="00BB1717" w14:paraId="755B4C81" w14:textId="20A9A36F" w:rsidTr="00BB1717">
        <w:trPr>
          <w:trHeight w:val="270"/>
        </w:trPr>
        <w:tc>
          <w:tcPr>
            <w:tcW w:w="1945" w:type="dxa"/>
          </w:tcPr>
          <w:p w14:paraId="42232FD1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5AEE2F67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</w:tcPr>
          <w:p w14:paraId="7EB00981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7E9D7162" w14:textId="26DCC64C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7913BD2D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054D5BDD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</w:tcPr>
          <w:p w14:paraId="26EFA00F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1717" w14:paraId="65667E5F" w14:textId="51DC24E8" w:rsidTr="00BB1717">
        <w:trPr>
          <w:trHeight w:val="280"/>
        </w:trPr>
        <w:tc>
          <w:tcPr>
            <w:tcW w:w="1945" w:type="dxa"/>
          </w:tcPr>
          <w:p w14:paraId="318BE3D5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5EB02211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</w:tcPr>
          <w:p w14:paraId="656E30C5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2617CF27" w14:textId="42698709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7A72D0FF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21C8D1EE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</w:tcPr>
          <w:p w14:paraId="0580C0BC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1717" w14:paraId="5898CD02" w14:textId="376EA7B7" w:rsidTr="00BB1717">
        <w:trPr>
          <w:trHeight w:val="280"/>
        </w:trPr>
        <w:tc>
          <w:tcPr>
            <w:tcW w:w="1945" w:type="dxa"/>
          </w:tcPr>
          <w:p w14:paraId="2DE06BB2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159052A0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</w:tcPr>
          <w:p w14:paraId="132C5C53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5CBE7820" w14:textId="4F51E0DD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2133FB7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07800C07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</w:tcPr>
          <w:p w14:paraId="2B24F2E5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1717" w14:paraId="5F1C8E98" w14:textId="438705BF" w:rsidTr="00BB1717">
        <w:trPr>
          <w:trHeight w:val="280"/>
        </w:trPr>
        <w:tc>
          <w:tcPr>
            <w:tcW w:w="1945" w:type="dxa"/>
          </w:tcPr>
          <w:p w14:paraId="1A7A5776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627A0DFA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</w:tcPr>
          <w:p w14:paraId="1FFC87E1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7F770DED" w14:textId="27DE8E0E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55E42B3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5C317B68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</w:tcPr>
          <w:p w14:paraId="2DF43FF6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1717" w14:paraId="67120D11" w14:textId="0E469677" w:rsidTr="00BB1717">
        <w:trPr>
          <w:trHeight w:val="280"/>
        </w:trPr>
        <w:tc>
          <w:tcPr>
            <w:tcW w:w="1945" w:type="dxa"/>
          </w:tcPr>
          <w:p w14:paraId="7DA66FEC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7520AF6F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</w:tcPr>
          <w:p w14:paraId="262C3D7D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01F73B86" w14:textId="35F57F95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04B34373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6C2F35FE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</w:tcPr>
          <w:p w14:paraId="4506FB64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1717" w14:paraId="6155ECBC" w14:textId="37E712F4" w:rsidTr="00BB1717">
        <w:trPr>
          <w:trHeight w:val="280"/>
        </w:trPr>
        <w:tc>
          <w:tcPr>
            <w:tcW w:w="1945" w:type="dxa"/>
          </w:tcPr>
          <w:p w14:paraId="7ECF7BFE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78D4C5C4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</w:tcPr>
          <w:p w14:paraId="47EBAC05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15B3F235" w14:textId="0A3FAD65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335F946D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74CDE3C6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</w:tcPr>
          <w:p w14:paraId="36CEFC7F" w14:textId="77777777" w:rsidR="00BB1717" w:rsidRDefault="00BB1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473BA9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2B2474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E119AC" w14:textId="69A13996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Titolo etichetta:</w:t>
      </w:r>
    </w:p>
    <w:p w14:paraId="1CF43EDC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06"/>
      </w:tblGrid>
      <w:tr w:rsidR="00225974" w14:paraId="31CC85F6" w14:textId="77777777" w:rsidTr="00BB1717">
        <w:trPr>
          <w:trHeight w:val="1178"/>
        </w:trPr>
        <w:tc>
          <w:tcPr>
            <w:tcW w:w="1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BCD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9303E8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26C09E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D91376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5CEB5F1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E7E4C3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A3443F" w14:textId="77777777" w:rsidR="00BB1717" w:rsidRDefault="00BB1717" w:rsidP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1294BA" w14:textId="77777777" w:rsidR="00BB1717" w:rsidRDefault="00BB1717" w:rsidP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DF1D7F" w14:textId="477DEDA4" w:rsidR="00225974" w:rsidRDefault="00225974" w:rsidP="0022597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Descrizione etichetta:</w:t>
      </w:r>
    </w:p>
    <w:p w14:paraId="37A2AE94" w14:textId="77777777" w:rsidR="00225974" w:rsidRDefault="00225974" w:rsidP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47"/>
      </w:tblGrid>
      <w:tr w:rsidR="00225974" w14:paraId="319CEF52" w14:textId="77777777" w:rsidTr="00BB1717">
        <w:trPr>
          <w:trHeight w:val="4074"/>
        </w:trPr>
        <w:tc>
          <w:tcPr>
            <w:tcW w:w="1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97F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3EDD38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1703AE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C2EBB9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0E2BBB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25DDE0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D4E067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DD5285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8A10F7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4539C0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9E2757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063C5E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7FC24C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F58FDD" w14:textId="77777777" w:rsidR="00225974" w:rsidRDefault="002259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F3EB54" w14:textId="77777777" w:rsidR="00225974" w:rsidRDefault="00225974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25974" w:rsidSect="00BB17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709" w:bottom="1128" w:left="567" w:header="426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E54A" w14:textId="77777777" w:rsidR="007A697D" w:rsidRDefault="007A697D">
      <w:r>
        <w:separator/>
      </w:r>
    </w:p>
  </w:endnote>
  <w:endnote w:type="continuationSeparator" w:id="0">
    <w:p w14:paraId="4D00A1EA" w14:textId="77777777" w:rsidR="007A697D" w:rsidRDefault="007A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3D2C7B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3D2C7B" w:rsidRDefault="003D2C7B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C62B" w14:textId="77777777" w:rsidR="003D2C7B" w:rsidRDefault="003D2C7B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EEA2" w14:textId="1F48714D" w:rsidR="00E66ADD" w:rsidRPr="00E2493C" w:rsidRDefault="00D05344">
    <w:pPr>
      <w:pStyle w:val="Pidipagina"/>
      <w:rPr>
        <w:rFonts w:ascii="Arial" w:hAnsi="Arial" w:cs="Arial"/>
        <w:color w:val="C0504D" w:themeColor="accent2"/>
        <w:sz w:val="20"/>
        <w:szCs w:val="20"/>
      </w:rPr>
    </w:pPr>
    <w:r>
      <w:rPr>
        <w:rFonts w:ascii="Arial" w:hAnsi="Arial" w:cs="Arial"/>
        <w:b/>
        <w:i/>
        <w:color w:val="942021"/>
        <w:sz w:val="16"/>
        <w:szCs w:val="16"/>
      </w:rPr>
      <w:t>SEDE OPERATIVA/OPERATIONAL HEADQUARTERS: Via XXVIII Aprile, 14 – 31015 Conegliano (TV)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14E08" w14:textId="77777777" w:rsidR="007A697D" w:rsidRDefault="007A697D">
      <w:r>
        <w:separator/>
      </w:r>
    </w:p>
  </w:footnote>
  <w:footnote w:type="continuationSeparator" w:id="0">
    <w:p w14:paraId="20321B8F" w14:textId="77777777" w:rsidR="007A697D" w:rsidRDefault="007A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21" w:type="dxa"/>
      <w:tblInd w:w="-2302" w:type="dxa"/>
      <w:tblLayout w:type="fixed"/>
      <w:tblLook w:val="00A0" w:firstRow="1" w:lastRow="0" w:firstColumn="1" w:lastColumn="0" w:noHBand="0" w:noVBand="0"/>
    </w:tblPr>
    <w:tblGrid>
      <w:gridCol w:w="2160"/>
      <w:gridCol w:w="5812"/>
      <w:gridCol w:w="4549"/>
    </w:tblGrid>
    <w:tr w:rsidR="00737F3F" w14:paraId="7B09B617" w14:textId="77777777" w:rsidTr="0066190A">
      <w:trPr>
        <w:trHeight w:val="1132"/>
      </w:trPr>
      <w:tc>
        <w:tcPr>
          <w:tcW w:w="2160" w:type="dxa"/>
        </w:tcPr>
        <w:p w14:paraId="00471FCB" w14:textId="02B5C2B4" w:rsidR="00737F3F" w:rsidRPr="00737F3F" w:rsidRDefault="00737F3F" w:rsidP="00E66ADD">
          <w:pPr>
            <w:widowControl w:val="0"/>
            <w:autoSpaceDE w:val="0"/>
            <w:autoSpaceDN w:val="0"/>
            <w:adjustRightInd w:val="0"/>
            <w:spacing w:line="288" w:lineRule="auto"/>
            <w:ind w:left="1056" w:right="-113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5812" w:type="dxa"/>
        </w:tcPr>
        <w:p w14:paraId="61502923" w14:textId="77777777" w:rsidR="00D828F5" w:rsidRPr="00D05344" w:rsidRDefault="00D828F5" w:rsidP="0066190A">
          <w:pPr>
            <w:tabs>
              <w:tab w:val="left" w:pos="6521"/>
            </w:tabs>
            <w:ind w:left="-127" w:right="-114"/>
            <w:rPr>
              <w:rFonts w:ascii="Arial" w:hAnsi="Arial" w:cs="Arial"/>
              <w:color w:val="C0504D" w:themeColor="accent2"/>
              <w:sz w:val="20"/>
              <w:szCs w:val="20"/>
            </w:rPr>
          </w:pPr>
        </w:p>
        <w:p w14:paraId="121CF1FA" w14:textId="1C76D034" w:rsidR="00737F3F" w:rsidRPr="009E3C14" w:rsidRDefault="00D05344" w:rsidP="00E66ADD">
          <w:pPr>
            <w:tabs>
              <w:tab w:val="left" w:pos="6521"/>
            </w:tabs>
            <w:ind w:left="-112" w:right="28"/>
            <w:rPr>
              <w:rFonts w:ascii="Arial" w:hAnsi="Arial" w:cs="Arial"/>
              <w:color w:val="C0504D" w:themeColor="accent2"/>
              <w:sz w:val="20"/>
              <w:szCs w:val="20"/>
            </w:rPr>
          </w:pPr>
          <w:r w:rsidRPr="009E3C14">
            <w:rPr>
              <w:rFonts w:ascii="Arial" w:hAnsi="Arial" w:cs="Arial"/>
              <w:b/>
              <w:color w:val="942021"/>
              <w:sz w:val="20"/>
              <w:szCs w:val="16"/>
            </w:rPr>
            <w:t>CENTRO INTERDIPARTIMENTALE PER LA RICERCA IN VITICOLTURA ED ENOLOGIA - CIRVE</w:t>
          </w:r>
        </w:p>
        <w:p w14:paraId="7F02B3F4" w14:textId="77777777" w:rsidR="0066190A" w:rsidRPr="00D05344" w:rsidRDefault="0066190A" w:rsidP="00E66ADD">
          <w:pPr>
            <w:pStyle w:val="Intestazione"/>
            <w:ind w:left="-112"/>
            <w:rPr>
              <w:rFonts w:ascii="Arial" w:hAnsi="Arial" w:cs="Arial"/>
              <w:color w:val="C0504D" w:themeColor="accent2"/>
              <w:sz w:val="20"/>
              <w:szCs w:val="20"/>
            </w:rPr>
          </w:pPr>
        </w:p>
        <w:p w14:paraId="25BE9FB6" w14:textId="29E5F0E1" w:rsidR="0066190A" w:rsidRPr="0061427E" w:rsidRDefault="00D05344" w:rsidP="00E66ADD">
          <w:pPr>
            <w:pStyle w:val="Intestazione"/>
            <w:ind w:left="-112"/>
            <w:rPr>
              <w:rFonts w:ascii="Arial" w:hAnsi="Arial" w:cs="Arial"/>
              <w:i/>
              <w:color w:val="C0504D" w:themeColor="accent2"/>
              <w:sz w:val="20"/>
              <w:szCs w:val="20"/>
              <w:lang w:val="en-US"/>
            </w:rPr>
          </w:pPr>
          <w:r w:rsidRPr="0061427E">
            <w:rPr>
              <w:rFonts w:ascii="Arial" w:hAnsi="Arial" w:cs="Arial"/>
              <w:b/>
              <w:i/>
              <w:color w:val="942021"/>
              <w:sz w:val="20"/>
              <w:szCs w:val="16"/>
              <w:lang w:val="en-US"/>
            </w:rPr>
            <w:t>INTERDIPARTIMENTAL CENTRE FOR RESEARCH IN VITICOLTURE AND ENOLOGY</w:t>
          </w:r>
          <w:r w:rsidR="009E3C14" w:rsidRPr="0061427E">
            <w:rPr>
              <w:rFonts w:ascii="Arial" w:hAnsi="Arial" w:cs="Arial"/>
              <w:b/>
              <w:i/>
              <w:color w:val="942021"/>
              <w:sz w:val="20"/>
              <w:szCs w:val="16"/>
              <w:lang w:val="en-US"/>
            </w:rPr>
            <w:t xml:space="preserve"> - CIRVE</w:t>
          </w:r>
        </w:p>
        <w:p w14:paraId="57332DC0" w14:textId="77777777" w:rsidR="00737F3F" w:rsidRPr="0061427E" w:rsidRDefault="00737F3F" w:rsidP="0066190A">
          <w:pPr>
            <w:ind w:right="-114"/>
            <w:rPr>
              <w:rFonts w:ascii="Arial" w:hAnsi="Arial" w:cs="Arial"/>
              <w:color w:val="C0504D" w:themeColor="accent2"/>
              <w:sz w:val="20"/>
              <w:szCs w:val="20"/>
              <w:lang w:val="en-US"/>
            </w:rPr>
          </w:pPr>
        </w:p>
      </w:tc>
      <w:tc>
        <w:tcPr>
          <w:tcW w:w="4549" w:type="dxa"/>
        </w:tcPr>
        <w:p w14:paraId="46829818" w14:textId="77777777" w:rsidR="00D828F5" w:rsidRPr="00D05344" w:rsidRDefault="00D828F5" w:rsidP="00D828F5">
          <w:pPr>
            <w:pStyle w:val="Paragrafoelenco"/>
            <w:tabs>
              <w:tab w:val="left" w:pos="348"/>
            </w:tabs>
            <w:rPr>
              <w:rFonts w:ascii="Arial" w:hAnsi="Arial" w:cs="Arial"/>
              <w:color w:val="B2071B"/>
              <w:sz w:val="20"/>
              <w:szCs w:val="20"/>
              <w:lang w:val="en-GB"/>
            </w:rPr>
          </w:pPr>
        </w:p>
        <w:p w14:paraId="0DFA3672" w14:textId="77777777" w:rsidR="00D828F5" w:rsidRPr="00D05344" w:rsidRDefault="00D828F5" w:rsidP="00D828F5">
          <w:pPr>
            <w:pStyle w:val="Paragrafoelenco"/>
            <w:tabs>
              <w:tab w:val="left" w:pos="348"/>
            </w:tabs>
            <w:rPr>
              <w:rFonts w:ascii="Arial" w:hAnsi="Arial" w:cs="Arial"/>
              <w:color w:val="B2071B"/>
              <w:sz w:val="20"/>
              <w:szCs w:val="20"/>
              <w:lang w:val="en-GB"/>
            </w:rPr>
          </w:pPr>
        </w:p>
        <w:p w14:paraId="616F046D" w14:textId="2367D05C" w:rsidR="00737F3F" w:rsidRPr="009E3C14" w:rsidRDefault="00D05344" w:rsidP="00D05344">
          <w:pPr>
            <w:pStyle w:val="Paragrafoelenco"/>
            <w:numPr>
              <w:ilvl w:val="0"/>
              <w:numId w:val="2"/>
            </w:numPr>
            <w:tabs>
              <w:tab w:val="clear" w:pos="720"/>
              <w:tab w:val="left" w:pos="172"/>
            </w:tabs>
            <w:ind w:left="456" w:right="-113" w:hanging="798"/>
            <w:jc w:val="right"/>
            <w:rPr>
              <w:rFonts w:ascii="Arial" w:hAnsi="Arial" w:cs="Arial"/>
              <w:color w:val="B2071B"/>
              <w:sz w:val="20"/>
              <w:szCs w:val="20"/>
            </w:rPr>
          </w:pPr>
          <w:r w:rsidRPr="009E3C14">
            <w:rPr>
              <w:rFonts w:ascii="Arial" w:hAnsi="Arial" w:cs="Arial"/>
              <w:b/>
              <w:color w:val="942021"/>
              <w:sz w:val="20"/>
              <w:szCs w:val="16"/>
            </w:rPr>
            <w:t>UNIVERSITA’ DEGLI STUDI DI PADOVA</w:t>
          </w:r>
        </w:p>
      </w:tc>
    </w:tr>
  </w:tbl>
  <w:p w14:paraId="711C8EA9" w14:textId="77777777" w:rsidR="00737F3F" w:rsidRDefault="00737F3F" w:rsidP="0066190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66" w:type="dxa"/>
      <w:tblInd w:w="-567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6326"/>
      <w:gridCol w:w="9940"/>
    </w:tblGrid>
    <w:tr w:rsidR="00494F93" w14:paraId="3C574016" w14:textId="77777777" w:rsidTr="00BB1717">
      <w:trPr>
        <w:trHeight w:val="2158"/>
      </w:trPr>
      <w:tc>
        <w:tcPr>
          <w:tcW w:w="6326" w:type="dxa"/>
        </w:tcPr>
        <w:p w14:paraId="4088391E" w14:textId="7484E432" w:rsidR="00494F93" w:rsidRPr="00494F93" w:rsidRDefault="00494F93" w:rsidP="00494F93">
          <w:pPr>
            <w:tabs>
              <w:tab w:val="right" w:pos="5554"/>
            </w:tabs>
            <w:ind w:hanging="9"/>
            <w:rPr>
              <w:rFonts w:ascii="Arial" w:hAnsi="Arial" w:cs="Arial"/>
              <w:sz w:val="22"/>
            </w:rPr>
          </w:pPr>
          <w:r w:rsidRPr="00494F93">
            <w:rPr>
              <w:rFonts w:ascii="Arial" w:hAnsi="Arial" w:cs="Arial"/>
              <w:noProof/>
              <w:color w:val="B2071B"/>
              <w:sz w:val="22"/>
              <w:szCs w:val="17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2AEFB475" wp14:editId="58893EF6">
                <wp:simplePos x="0" y="0"/>
                <wp:positionH relativeFrom="column">
                  <wp:posOffset>210185</wp:posOffset>
                </wp:positionH>
                <wp:positionV relativeFrom="paragraph">
                  <wp:posOffset>50165</wp:posOffset>
                </wp:positionV>
                <wp:extent cx="1438275" cy="1262380"/>
                <wp:effectExtent l="0" t="0" r="0" b="0"/>
                <wp:wrapNone/>
                <wp:docPr id="1" name="Immagine 1" descr="C:\Users\michela\ownCloud\CIRVE\CIRVE e CMD\Logo\Logo CIR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chela\ownCloud\CIRVE\CIRVE e CMD\Logo\Logo CIRV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4F93">
            <w:rPr>
              <w:rFonts w:ascii="Arial" w:hAnsi="Arial" w:cs="Arial"/>
              <w:sz w:val="22"/>
            </w:rPr>
            <w:tab/>
          </w:r>
        </w:p>
        <w:p w14:paraId="7B1DC5AC" w14:textId="44501DC6" w:rsidR="00494F93" w:rsidRPr="00494F93" w:rsidRDefault="00494F93" w:rsidP="00117E48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22"/>
              <w:szCs w:val="17"/>
            </w:rPr>
          </w:pPr>
        </w:p>
        <w:p w14:paraId="56780F08" w14:textId="77777777" w:rsidR="00494F93" w:rsidRPr="00494F93" w:rsidRDefault="00494F93" w:rsidP="004D24BE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9940" w:type="dxa"/>
        </w:tcPr>
        <w:p w14:paraId="02D1D7C7" w14:textId="035546AA" w:rsidR="00494F93" w:rsidRDefault="00494F93" w:rsidP="000D715D">
          <w:pPr>
            <w:jc w:val="center"/>
          </w:pPr>
        </w:p>
        <w:p w14:paraId="542AFF00" w14:textId="45A2C821" w:rsidR="00494F93" w:rsidRDefault="00494F93" w:rsidP="00BB1717">
          <w:pPr>
            <w:jc w:val="right"/>
          </w:pPr>
          <w:r>
            <w:t xml:space="preserve">                              </w:t>
          </w:r>
          <w:r>
            <w:rPr>
              <w:noProof/>
              <w:lang w:eastAsia="it-IT"/>
            </w:rPr>
            <w:drawing>
              <wp:inline distT="0" distB="0" distL="0" distR="0" wp14:anchorId="7DB5A17E" wp14:editId="030F29B8">
                <wp:extent cx="1903667" cy="914400"/>
                <wp:effectExtent l="0" t="0" r="1905" b="0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652" cy="921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E578C7" w14:textId="77777777" w:rsidR="00494F93" w:rsidRPr="00117E48" w:rsidRDefault="00494F93" w:rsidP="000D715D">
          <w:pPr>
            <w:jc w:val="center"/>
          </w:pPr>
        </w:p>
      </w:tc>
    </w:tr>
  </w:tbl>
  <w:p w14:paraId="2A984265" w14:textId="503AA2D0" w:rsidR="00255611" w:rsidRPr="00255611" w:rsidRDefault="00255611" w:rsidP="000D715D">
    <w:pPr>
      <w:pStyle w:val="Intestazione"/>
      <w:rPr>
        <w:rFonts w:ascii="Arial" w:hAnsi="Arial" w:cs="Arial"/>
        <w:color w:val="94202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omboCOL" style="width:15.75pt;height:10.5pt;visibility:visible;mso-wrap-style:square" o:bullet="t">
        <v:imagedata r:id="rId1" o:title="romboCOL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F16351"/>
    <w:multiLevelType w:val="multilevel"/>
    <w:tmpl w:val="B23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8288C"/>
    <w:multiLevelType w:val="hybridMultilevel"/>
    <w:tmpl w:val="9F88CA9C"/>
    <w:lvl w:ilvl="0" w:tplc="7C2AF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44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62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740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6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6A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A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83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2E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C3525C"/>
    <w:multiLevelType w:val="multilevel"/>
    <w:tmpl w:val="B964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A5036"/>
    <w:multiLevelType w:val="hybridMultilevel"/>
    <w:tmpl w:val="4524007A"/>
    <w:lvl w:ilvl="0" w:tplc="D1C632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3F83"/>
    <w:multiLevelType w:val="multilevel"/>
    <w:tmpl w:val="68E6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705C"/>
    <w:rsid w:val="00014C15"/>
    <w:rsid w:val="00070E0B"/>
    <w:rsid w:val="000C30EC"/>
    <w:rsid w:val="000D715D"/>
    <w:rsid w:val="00145862"/>
    <w:rsid w:val="0015541C"/>
    <w:rsid w:val="001717A6"/>
    <w:rsid w:val="001B2206"/>
    <w:rsid w:val="001B3857"/>
    <w:rsid w:val="001B7E86"/>
    <w:rsid w:val="001E2B82"/>
    <w:rsid w:val="001E5355"/>
    <w:rsid w:val="0021050D"/>
    <w:rsid w:val="00221FEF"/>
    <w:rsid w:val="00225974"/>
    <w:rsid w:val="00255611"/>
    <w:rsid w:val="00272BFA"/>
    <w:rsid w:val="00274A27"/>
    <w:rsid w:val="002937C3"/>
    <w:rsid w:val="002A34D3"/>
    <w:rsid w:val="002E52BD"/>
    <w:rsid w:val="00340B02"/>
    <w:rsid w:val="00364598"/>
    <w:rsid w:val="0036756F"/>
    <w:rsid w:val="0037562B"/>
    <w:rsid w:val="0038666E"/>
    <w:rsid w:val="003B1A2B"/>
    <w:rsid w:val="003D2C7B"/>
    <w:rsid w:val="0040197B"/>
    <w:rsid w:val="0042222C"/>
    <w:rsid w:val="004703B2"/>
    <w:rsid w:val="004868FA"/>
    <w:rsid w:val="0049085F"/>
    <w:rsid w:val="00494F93"/>
    <w:rsid w:val="004C3ADE"/>
    <w:rsid w:val="004D17F0"/>
    <w:rsid w:val="004F4FB9"/>
    <w:rsid w:val="00555821"/>
    <w:rsid w:val="005560BC"/>
    <w:rsid w:val="00563E01"/>
    <w:rsid w:val="005862B8"/>
    <w:rsid w:val="00597FC4"/>
    <w:rsid w:val="005A10B9"/>
    <w:rsid w:val="005B14D8"/>
    <w:rsid w:val="005C3E46"/>
    <w:rsid w:val="005F567D"/>
    <w:rsid w:val="00613837"/>
    <w:rsid w:val="00613FE4"/>
    <w:rsid w:val="0061427E"/>
    <w:rsid w:val="00631C1B"/>
    <w:rsid w:val="00634811"/>
    <w:rsid w:val="00636F8C"/>
    <w:rsid w:val="006448DD"/>
    <w:rsid w:val="00650B04"/>
    <w:rsid w:val="0066190A"/>
    <w:rsid w:val="00683804"/>
    <w:rsid w:val="006868C7"/>
    <w:rsid w:val="006B5414"/>
    <w:rsid w:val="006C5AA5"/>
    <w:rsid w:val="006D668D"/>
    <w:rsid w:val="006E2245"/>
    <w:rsid w:val="006F4F66"/>
    <w:rsid w:val="007046DB"/>
    <w:rsid w:val="00711429"/>
    <w:rsid w:val="00731C3B"/>
    <w:rsid w:val="00737F3F"/>
    <w:rsid w:val="00762B31"/>
    <w:rsid w:val="00795681"/>
    <w:rsid w:val="007A697D"/>
    <w:rsid w:val="007B52A7"/>
    <w:rsid w:val="00803562"/>
    <w:rsid w:val="00821F21"/>
    <w:rsid w:val="00846EBC"/>
    <w:rsid w:val="008502BF"/>
    <w:rsid w:val="00875743"/>
    <w:rsid w:val="008921FB"/>
    <w:rsid w:val="00893937"/>
    <w:rsid w:val="008B5C37"/>
    <w:rsid w:val="008D42AB"/>
    <w:rsid w:val="00906960"/>
    <w:rsid w:val="00946647"/>
    <w:rsid w:val="009509EA"/>
    <w:rsid w:val="009A19AE"/>
    <w:rsid w:val="009C1746"/>
    <w:rsid w:val="009E3C14"/>
    <w:rsid w:val="00A42B9B"/>
    <w:rsid w:val="00A66B19"/>
    <w:rsid w:val="00AC712B"/>
    <w:rsid w:val="00AD303E"/>
    <w:rsid w:val="00AE24CA"/>
    <w:rsid w:val="00B12CEC"/>
    <w:rsid w:val="00B20D1D"/>
    <w:rsid w:val="00B67264"/>
    <w:rsid w:val="00B76052"/>
    <w:rsid w:val="00B81DE5"/>
    <w:rsid w:val="00BA6DF2"/>
    <w:rsid w:val="00BB0B13"/>
    <w:rsid w:val="00BB1717"/>
    <w:rsid w:val="00BB21D0"/>
    <w:rsid w:val="00BD5CFE"/>
    <w:rsid w:val="00C17B1A"/>
    <w:rsid w:val="00C40A89"/>
    <w:rsid w:val="00C45DCF"/>
    <w:rsid w:val="00C7146B"/>
    <w:rsid w:val="00C90A4A"/>
    <w:rsid w:val="00C90C3B"/>
    <w:rsid w:val="00C92310"/>
    <w:rsid w:val="00CB7CA5"/>
    <w:rsid w:val="00D05344"/>
    <w:rsid w:val="00D23C98"/>
    <w:rsid w:val="00D23FE8"/>
    <w:rsid w:val="00D27CC6"/>
    <w:rsid w:val="00D435B9"/>
    <w:rsid w:val="00D5424B"/>
    <w:rsid w:val="00D80C9C"/>
    <w:rsid w:val="00D828F5"/>
    <w:rsid w:val="00D848CE"/>
    <w:rsid w:val="00DA46A9"/>
    <w:rsid w:val="00DF1A57"/>
    <w:rsid w:val="00DF1BFD"/>
    <w:rsid w:val="00E00101"/>
    <w:rsid w:val="00E203C9"/>
    <w:rsid w:val="00E2493C"/>
    <w:rsid w:val="00E3593B"/>
    <w:rsid w:val="00E52C31"/>
    <w:rsid w:val="00E66ADD"/>
    <w:rsid w:val="00F15955"/>
    <w:rsid w:val="00F1597A"/>
    <w:rsid w:val="00F40891"/>
    <w:rsid w:val="00F64653"/>
    <w:rsid w:val="00F75BD2"/>
    <w:rsid w:val="00F96D39"/>
    <w:rsid w:val="00FA2445"/>
    <w:rsid w:val="00FC3373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66190A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Paragrafoelenco">
    <w:name w:val="List Paragraph"/>
    <w:basedOn w:val="Normale"/>
    <w:rsid w:val="00AD30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6190A"/>
    <w:rPr>
      <w:b/>
      <w:bCs/>
      <w:sz w:val="36"/>
      <w:szCs w:val="36"/>
    </w:rPr>
  </w:style>
  <w:style w:type="character" w:customStyle="1" w:styleId="Collegamentoipertestuale1">
    <w:name w:val="Collegamento ipertestuale1"/>
    <w:rsid w:val="0055582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494F93"/>
    <w:rPr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daniele</cp:lastModifiedBy>
  <cp:revision>2</cp:revision>
  <cp:lastPrinted>2019-10-04T12:22:00Z</cp:lastPrinted>
  <dcterms:created xsi:type="dcterms:W3CDTF">2025-03-26T08:31:00Z</dcterms:created>
  <dcterms:modified xsi:type="dcterms:W3CDTF">2025-03-26T08:31:00Z</dcterms:modified>
</cp:coreProperties>
</file>